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EF85" w14:textId="6C6A851E" w:rsidR="007879F6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CURRICULUM VITAE</w:t>
      </w:r>
    </w:p>
    <w:p w14:paraId="572F9DB4" w14:textId="77777777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</w:p>
    <w:p w14:paraId="58C1DACE" w14:textId="4D81D14D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H. James Wiesman, M.D.</w:t>
      </w:r>
    </w:p>
    <w:p w14:paraId="1FF3F791" w14:textId="08474520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Orthopedic Surgeon</w:t>
      </w:r>
    </w:p>
    <w:p w14:paraId="6D6D2A46" w14:textId="3133A169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Columbia Orthopedic Clinic</w:t>
      </w:r>
    </w:p>
    <w:p w14:paraId="0FFBACE7" w14:textId="24C4093F" w:rsidR="00847E58" w:rsidRPr="000D6AB4" w:rsidRDefault="005B1997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1412 Trotwood Avenue, St. 82</w:t>
      </w:r>
    </w:p>
    <w:p w14:paraId="4524DBEE" w14:textId="0FA37009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Columbia, Tennessee 38401</w:t>
      </w:r>
    </w:p>
    <w:p w14:paraId="32161446" w14:textId="77777777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</w:p>
    <w:p w14:paraId="1414A0F7" w14:textId="0C0DBAF3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Phone: 931-388-3104</w:t>
      </w:r>
    </w:p>
    <w:p w14:paraId="766FEDE8" w14:textId="05C9C02B" w:rsidR="00847E58" w:rsidRPr="000D6AB4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Fax: 931-381-1096</w:t>
      </w:r>
    </w:p>
    <w:p w14:paraId="3F06D6BE" w14:textId="27DDD477" w:rsidR="00847E58" w:rsidRPr="00E708FC" w:rsidRDefault="00847E58" w:rsidP="000D6AB4">
      <w:pPr>
        <w:jc w:val="center"/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 xml:space="preserve">Email: </w:t>
      </w:r>
      <w:r w:rsidR="00BE5258" w:rsidRPr="000D6AB4">
        <w:rPr>
          <w:b/>
          <w:i/>
          <w:iCs/>
          <w:sz w:val="28"/>
          <w:szCs w:val="28"/>
        </w:rPr>
        <w:t>office@columbiaorthoclinic.com</w:t>
      </w:r>
    </w:p>
    <w:p w14:paraId="0468FB70" w14:textId="77777777" w:rsidR="00087891" w:rsidRPr="00E708FC" w:rsidRDefault="00087891">
      <w:pPr>
        <w:rPr>
          <w:b/>
          <w:i/>
          <w:iCs/>
          <w:sz w:val="28"/>
          <w:szCs w:val="28"/>
        </w:rPr>
      </w:pPr>
    </w:p>
    <w:p w14:paraId="4A82A4F2" w14:textId="77777777" w:rsidR="00087891" w:rsidRDefault="00087891">
      <w:pPr>
        <w:rPr>
          <w:b/>
          <w:sz w:val="28"/>
          <w:szCs w:val="28"/>
        </w:rPr>
      </w:pPr>
    </w:p>
    <w:p w14:paraId="10FEA6AB" w14:textId="77777777" w:rsidR="00087891" w:rsidRPr="000D6AB4" w:rsidRDefault="00087891">
      <w:pPr>
        <w:rPr>
          <w:b/>
          <w:i/>
          <w:iCs/>
          <w:sz w:val="28"/>
          <w:szCs w:val="28"/>
        </w:rPr>
      </w:pPr>
      <w:r w:rsidRPr="000D6AB4">
        <w:rPr>
          <w:b/>
          <w:i/>
          <w:iCs/>
          <w:sz w:val="28"/>
          <w:szCs w:val="28"/>
        </w:rPr>
        <w:t>EDUCATION:</w:t>
      </w:r>
    </w:p>
    <w:p w14:paraId="144C9DEE" w14:textId="77777777" w:rsidR="00087891" w:rsidRPr="000D6AB4" w:rsidRDefault="00087891">
      <w:pPr>
        <w:rPr>
          <w:sz w:val="28"/>
          <w:szCs w:val="28"/>
        </w:rPr>
      </w:pPr>
    </w:p>
    <w:p w14:paraId="5A536297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>BA – Vander</w:t>
      </w:r>
      <w:r w:rsidR="00E20ED3" w:rsidRPr="000D6AB4">
        <w:rPr>
          <w:rFonts w:ascii="Amasis MT Pro" w:hAnsi="Amasis MT Pro"/>
          <w:sz w:val="24"/>
          <w:szCs w:val="24"/>
        </w:rPr>
        <w:t>b</w:t>
      </w:r>
      <w:r w:rsidRPr="000D6AB4">
        <w:rPr>
          <w:rFonts w:ascii="Amasis MT Pro" w:hAnsi="Amasis MT Pro"/>
          <w:sz w:val="24"/>
          <w:szCs w:val="24"/>
        </w:rPr>
        <w:t>ilt University</w:t>
      </w:r>
    </w:p>
    <w:p w14:paraId="4BFA1E5C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Nashville, Tennessee</w:t>
      </w:r>
    </w:p>
    <w:p w14:paraId="556B91A7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1965</w:t>
      </w:r>
    </w:p>
    <w:p w14:paraId="1ABF9288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42651D3C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>MD- Vanderbilt University School of Medicine</w:t>
      </w:r>
    </w:p>
    <w:p w14:paraId="3C1F589E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Nashville, Tennessee</w:t>
      </w:r>
    </w:p>
    <w:p w14:paraId="19978CBA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1969</w:t>
      </w:r>
    </w:p>
    <w:p w14:paraId="65FE818D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6FBCF116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>Surgery Internship – Peter Bent Brigham Hospital</w:t>
      </w:r>
    </w:p>
    <w:p w14:paraId="3E79C44A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                           Boston, Massachusetts</w:t>
      </w:r>
    </w:p>
    <w:p w14:paraId="606C28EB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                           1969 – 1970</w:t>
      </w:r>
    </w:p>
    <w:p w14:paraId="306A97A3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04482102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>Surgery Junior Residency – Peter Bent Brigham Hospital</w:t>
      </w:r>
    </w:p>
    <w:p w14:paraId="5E270691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                                       Boston, Massachusetts</w:t>
      </w:r>
    </w:p>
    <w:p w14:paraId="1A33D566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                                       1970 – 1971</w:t>
      </w:r>
    </w:p>
    <w:p w14:paraId="518E7309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60DFF6F6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>Orthopedic Residency – Harvard Orthopedic Residency</w:t>
      </w:r>
    </w:p>
    <w:p w14:paraId="0B121B47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                                  Boston, Massachusetts</w:t>
      </w:r>
    </w:p>
    <w:p w14:paraId="50AD3973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                                      1972 – 1975</w:t>
      </w:r>
    </w:p>
    <w:p w14:paraId="2081D5A2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2FED6E10" w14:textId="77777777" w:rsidR="00087891" w:rsidRPr="000D6AB4" w:rsidRDefault="00087891">
      <w:pPr>
        <w:rPr>
          <w:rFonts w:ascii="Amasis MT Pro" w:hAnsi="Amasis MT Pro"/>
          <w:b/>
          <w:sz w:val="28"/>
          <w:szCs w:val="28"/>
        </w:rPr>
      </w:pPr>
    </w:p>
    <w:p w14:paraId="42A416DB" w14:textId="77777777" w:rsidR="00087891" w:rsidRPr="000D6AB4" w:rsidRDefault="00087891">
      <w:pPr>
        <w:rPr>
          <w:rFonts w:ascii="Amasis MT Pro" w:hAnsi="Amasis MT Pro"/>
          <w:b/>
          <w:sz w:val="28"/>
          <w:szCs w:val="28"/>
        </w:rPr>
      </w:pPr>
    </w:p>
    <w:p w14:paraId="2C0DAE7F" w14:textId="77777777" w:rsidR="00087891" w:rsidRPr="000D6AB4" w:rsidRDefault="00087891">
      <w:pPr>
        <w:rPr>
          <w:rFonts w:ascii="Amasis MT Pro" w:hAnsi="Amasis MT Pro"/>
          <w:b/>
          <w:sz w:val="28"/>
          <w:szCs w:val="28"/>
        </w:rPr>
      </w:pPr>
    </w:p>
    <w:p w14:paraId="6D7E4955" w14:textId="77777777" w:rsidR="000D6AB4" w:rsidRDefault="000D6AB4">
      <w:pPr>
        <w:rPr>
          <w:b/>
          <w:i/>
          <w:iCs/>
          <w:sz w:val="28"/>
          <w:szCs w:val="28"/>
        </w:rPr>
      </w:pPr>
    </w:p>
    <w:p w14:paraId="6D1A18B0" w14:textId="77777777" w:rsidR="000D6AB4" w:rsidRDefault="000D6AB4">
      <w:pPr>
        <w:rPr>
          <w:b/>
          <w:i/>
          <w:iCs/>
          <w:sz w:val="28"/>
          <w:szCs w:val="28"/>
        </w:rPr>
      </w:pPr>
    </w:p>
    <w:p w14:paraId="24D51A69" w14:textId="77777777" w:rsidR="000D6AB4" w:rsidRDefault="000D6AB4">
      <w:pPr>
        <w:rPr>
          <w:b/>
          <w:i/>
          <w:iCs/>
          <w:sz w:val="28"/>
          <w:szCs w:val="28"/>
        </w:rPr>
      </w:pPr>
    </w:p>
    <w:p w14:paraId="57B4C60A" w14:textId="77777777" w:rsidR="000D6AB4" w:rsidRDefault="000D6AB4">
      <w:pPr>
        <w:rPr>
          <w:b/>
          <w:i/>
          <w:iCs/>
          <w:sz w:val="28"/>
          <w:szCs w:val="28"/>
        </w:rPr>
      </w:pPr>
    </w:p>
    <w:p w14:paraId="23EBF6EF" w14:textId="1E63049D" w:rsidR="00087891" w:rsidRPr="00E708FC" w:rsidRDefault="00087891">
      <w:pPr>
        <w:rPr>
          <w:b/>
          <w:i/>
          <w:iCs/>
          <w:sz w:val="28"/>
          <w:szCs w:val="28"/>
        </w:rPr>
      </w:pPr>
      <w:r w:rsidRPr="00E708FC">
        <w:rPr>
          <w:b/>
          <w:i/>
          <w:iCs/>
          <w:sz w:val="28"/>
          <w:szCs w:val="28"/>
        </w:rPr>
        <w:t>AWARDS:</w:t>
      </w:r>
    </w:p>
    <w:p w14:paraId="2E6CFC87" w14:textId="77777777" w:rsidR="00087891" w:rsidRDefault="00087891">
      <w:pPr>
        <w:rPr>
          <w:b/>
          <w:sz w:val="28"/>
          <w:szCs w:val="28"/>
        </w:rPr>
      </w:pPr>
    </w:p>
    <w:p w14:paraId="26208862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Winner Harvard Resident Thesis Prize</w:t>
      </w:r>
    </w:p>
    <w:p w14:paraId="491CDA10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1975</w:t>
      </w:r>
    </w:p>
    <w:p w14:paraId="72E67612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0E4C7DB7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Recipient Boston Orthopedic Club Resident Award</w:t>
      </w:r>
    </w:p>
    <w:p w14:paraId="277F7B9F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1975</w:t>
      </w:r>
    </w:p>
    <w:p w14:paraId="60B647B2" w14:textId="77777777" w:rsidR="00087891" w:rsidRDefault="00087891">
      <w:pPr>
        <w:rPr>
          <w:sz w:val="28"/>
          <w:szCs w:val="28"/>
        </w:rPr>
      </w:pPr>
    </w:p>
    <w:p w14:paraId="4BE955B3" w14:textId="77777777" w:rsidR="00087891" w:rsidRDefault="00087891">
      <w:pPr>
        <w:rPr>
          <w:sz w:val="28"/>
          <w:szCs w:val="28"/>
        </w:rPr>
      </w:pPr>
    </w:p>
    <w:p w14:paraId="51898C4B" w14:textId="77777777" w:rsidR="00087891" w:rsidRPr="00E708FC" w:rsidRDefault="00087891">
      <w:pPr>
        <w:rPr>
          <w:b/>
          <w:i/>
          <w:iCs/>
          <w:sz w:val="28"/>
          <w:szCs w:val="28"/>
        </w:rPr>
      </w:pPr>
      <w:r w:rsidRPr="00E708FC">
        <w:rPr>
          <w:b/>
          <w:i/>
          <w:iCs/>
          <w:sz w:val="28"/>
          <w:szCs w:val="28"/>
        </w:rPr>
        <w:t>PRACTICE HISTORY:</w:t>
      </w:r>
    </w:p>
    <w:p w14:paraId="24D7F20A" w14:textId="77777777" w:rsidR="00087891" w:rsidRDefault="00087891">
      <w:pPr>
        <w:rPr>
          <w:b/>
          <w:sz w:val="28"/>
          <w:szCs w:val="28"/>
        </w:rPr>
      </w:pPr>
    </w:p>
    <w:p w14:paraId="0B6D267A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b/>
          <w:sz w:val="24"/>
          <w:szCs w:val="24"/>
        </w:rPr>
        <w:t xml:space="preserve">      </w:t>
      </w:r>
      <w:r w:rsidRPr="000D6AB4">
        <w:rPr>
          <w:rFonts w:ascii="Amasis MT Pro" w:hAnsi="Amasis MT Pro"/>
          <w:sz w:val="24"/>
          <w:szCs w:val="24"/>
        </w:rPr>
        <w:t>Wright Patterson Airforce Base</w:t>
      </w:r>
    </w:p>
    <w:p w14:paraId="7569DCAD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Dayton, Ohio</w:t>
      </w:r>
    </w:p>
    <w:p w14:paraId="7943C830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Major U.S. Airforce</w:t>
      </w:r>
    </w:p>
    <w:p w14:paraId="3863D6A5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Orthopedic Surgeon</w:t>
      </w:r>
    </w:p>
    <w:p w14:paraId="692E3F7F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1975 – 1977</w:t>
      </w:r>
    </w:p>
    <w:p w14:paraId="2E46D6E3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</w:p>
    <w:p w14:paraId="6EAE7D95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Middle Tennessee Bone &amp; Joint Clinic</w:t>
      </w:r>
    </w:p>
    <w:p w14:paraId="3714A308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Columbia, Tennessee</w:t>
      </w:r>
    </w:p>
    <w:p w14:paraId="2DBF44F2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1977 – 1978</w:t>
      </w:r>
    </w:p>
    <w:p w14:paraId="1DC4C5FE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</w:p>
    <w:p w14:paraId="20EC5F17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Columbia Orthopedic Clinic</w:t>
      </w:r>
    </w:p>
    <w:p w14:paraId="2708C994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 Columbia, Tennessee</w:t>
      </w:r>
    </w:p>
    <w:p w14:paraId="1729EC8A" w14:textId="77777777" w:rsidR="00E20ED3" w:rsidRDefault="00E20ED3">
      <w:pPr>
        <w:rPr>
          <w:sz w:val="28"/>
          <w:szCs w:val="28"/>
        </w:rPr>
      </w:pPr>
      <w:r w:rsidRPr="000D6AB4">
        <w:rPr>
          <w:rFonts w:ascii="Amasis MT Pro" w:hAnsi="Amasis MT Pro"/>
          <w:sz w:val="24"/>
          <w:szCs w:val="24"/>
        </w:rPr>
        <w:t xml:space="preserve">      1978 – Present</w:t>
      </w:r>
    </w:p>
    <w:p w14:paraId="3E641F55" w14:textId="77777777" w:rsidR="00E20ED3" w:rsidRDefault="00E20ED3">
      <w:pPr>
        <w:rPr>
          <w:sz w:val="28"/>
          <w:szCs w:val="28"/>
        </w:rPr>
      </w:pPr>
    </w:p>
    <w:p w14:paraId="2212D85F" w14:textId="77777777" w:rsidR="00E20ED3" w:rsidRDefault="00E20ED3">
      <w:pPr>
        <w:rPr>
          <w:sz w:val="28"/>
          <w:szCs w:val="28"/>
        </w:rPr>
      </w:pPr>
    </w:p>
    <w:p w14:paraId="48037BD8" w14:textId="77777777" w:rsidR="00E20ED3" w:rsidRPr="00E708FC" w:rsidRDefault="00E20ED3">
      <w:pPr>
        <w:rPr>
          <w:b/>
          <w:i/>
          <w:iCs/>
          <w:sz w:val="28"/>
          <w:szCs w:val="28"/>
        </w:rPr>
      </w:pPr>
      <w:r w:rsidRPr="00E708FC">
        <w:rPr>
          <w:b/>
          <w:i/>
          <w:iCs/>
          <w:sz w:val="28"/>
          <w:szCs w:val="28"/>
        </w:rPr>
        <w:t>ASSOCIATIONS:</w:t>
      </w:r>
    </w:p>
    <w:p w14:paraId="48B2E44F" w14:textId="77777777" w:rsidR="00E20ED3" w:rsidRDefault="00E20ED3">
      <w:pPr>
        <w:rPr>
          <w:b/>
          <w:sz w:val="28"/>
          <w:szCs w:val="28"/>
        </w:rPr>
      </w:pPr>
    </w:p>
    <w:p w14:paraId="11ED988C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American Board of Orthopedic Surgery</w:t>
      </w:r>
    </w:p>
    <w:p w14:paraId="6301F146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American Academy of Orthopedic Surgeons</w:t>
      </w:r>
    </w:p>
    <w:p w14:paraId="5C91F008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Tennessee Medical Association</w:t>
      </w:r>
    </w:p>
    <w:p w14:paraId="65B2486F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Maury County Medical Association</w:t>
      </w:r>
    </w:p>
    <w:p w14:paraId="0391A8E3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American Board of Independent Medical Examiners</w:t>
      </w:r>
    </w:p>
    <w:p w14:paraId="0608C8C9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American Academy of Disability Evaluating Physicians</w:t>
      </w:r>
    </w:p>
    <w:p w14:paraId="1A0B82F7" w14:textId="527D7C36" w:rsidR="00E20ED3" w:rsidRPr="000D6AB4" w:rsidRDefault="000702DB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  </w:t>
      </w:r>
      <w:r w:rsidR="000D6AB4" w:rsidRPr="000D6AB4">
        <w:rPr>
          <w:rFonts w:ascii="Amasis MT Pro" w:hAnsi="Amasis MT Pro"/>
          <w:sz w:val="24"/>
          <w:szCs w:val="24"/>
        </w:rPr>
        <w:t>International Academy</w:t>
      </w:r>
      <w:r w:rsidRPr="000D6AB4">
        <w:rPr>
          <w:rFonts w:ascii="Amasis MT Pro" w:hAnsi="Amasis MT Pro"/>
          <w:sz w:val="24"/>
          <w:szCs w:val="24"/>
        </w:rPr>
        <w:t xml:space="preserve"> </w:t>
      </w:r>
      <w:r w:rsidR="000D6AB4" w:rsidRPr="000D6AB4">
        <w:rPr>
          <w:rFonts w:ascii="Amasis MT Pro" w:hAnsi="Amasis MT Pro"/>
          <w:sz w:val="24"/>
          <w:szCs w:val="24"/>
        </w:rPr>
        <w:t>of Independent</w:t>
      </w:r>
      <w:r w:rsidRPr="000D6AB4">
        <w:rPr>
          <w:rFonts w:ascii="Amasis MT Pro" w:hAnsi="Amasis MT Pro"/>
          <w:sz w:val="24"/>
          <w:szCs w:val="24"/>
        </w:rPr>
        <w:t xml:space="preserve"> Medical Evaluators</w:t>
      </w:r>
    </w:p>
    <w:p w14:paraId="46ABFD32" w14:textId="77777777" w:rsidR="00E20ED3" w:rsidRPr="000D6AB4" w:rsidRDefault="00E20ED3">
      <w:pPr>
        <w:rPr>
          <w:rFonts w:ascii="Amasis MT Pro" w:hAnsi="Amasis MT Pro"/>
          <w:sz w:val="24"/>
          <w:szCs w:val="24"/>
        </w:rPr>
      </w:pPr>
    </w:p>
    <w:p w14:paraId="4F1D3B3C" w14:textId="77777777" w:rsidR="00E20ED3" w:rsidRPr="00E20ED3" w:rsidRDefault="00E20ED3">
      <w:pPr>
        <w:rPr>
          <w:b/>
          <w:sz w:val="28"/>
          <w:szCs w:val="28"/>
        </w:rPr>
      </w:pPr>
    </w:p>
    <w:p w14:paraId="7DF1F56D" w14:textId="77777777" w:rsidR="000D6AB4" w:rsidRDefault="000D6AB4">
      <w:pPr>
        <w:rPr>
          <w:b/>
          <w:i/>
          <w:iCs/>
          <w:sz w:val="28"/>
          <w:szCs w:val="28"/>
        </w:rPr>
      </w:pPr>
    </w:p>
    <w:p w14:paraId="20CFD6D6" w14:textId="77777777" w:rsidR="000D6AB4" w:rsidRDefault="000D6AB4">
      <w:pPr>
        <w:rPr>
          <w:b/>
          <w:i/>
          <w:iCs/>
          <w:sz w:val="28"/>
          <w:szCs w:val="28"/>
        </w:rPr>
      </w:pPr>
    </w:p>
    <w:p w14:paraId="02A634C3" w14:textId="77777777" w:rsidR="000D6AB4" w:rsidRDefault="000D6AB4">
      <w:pPr>
        <w:rPr>
          <w:b/>
          <w:i/>
          <w:iCs/>
          <w:sz w:val="28"/>
          <w:szCs w:val="28"/>
        </w:rPr>
      </w:pPr>
    </w:p>
    <w:p w14:paraId="48BCD3E6" w14:textId="77777777" w:rsidR="000D6AB4" w:rsidRDefault="000D6AB4">
      <w:pPr>
        <w:rPr>
          <w:b/>
          <w:i/>
          <w:iCs/>
          <w:sz w:val="28"/>
          <w:szCs w:val="28"/>
        </w:rPr>
      </w:pPr>
    </w:p>
    <w:p w14:paraId="7415B872" w14:textId="77777777" w:rsidR="000D6AB4" w:rsidRDefault="000D6AB4">
      <w:pPr>
        <w:rPr>
          <w:b/>
          <w:i/>
          <w:iCs/>
          <w:sz w:val="28"/>
          <w:szCs w:val="28"/>
        </w:rPr>
      </w:pPr>
    </w:p>
    <w:p w14:paraId="2F763EFF" w14:textId="0F1A03F0" w:rsidR="00E20ED3" w:rsidRPr="00E708FC" w:rsidRDefault="00E20ED3">
      <w:pPr>
        <w:rPr>
          <w:i/>
          <w:iCs/>
          <w:sz w:val="28"/>
          <w:szCs w:val="28"/>
        </w:rPr>
      </w:pPr>
      <w:r w:rsidRPr="00E708FC">
        <w:rPr>
          <w:b/>
          <w:i/>
          <w:iCs/>
          <w:sz w:val="28"/>
          <w:szCs w:val="28"/>
        </w:rPr>
        <w:t>PROFESSIONAL ACTIVITIES:</w:t>
      </w:r>
    </w:p>
    <w:p w14:paraId="665B7A13" w14:textId="77777777" w:rsidR="00E20ED3" w:rsidRDefault="00E20ED3">
      <w:pPr>
        <w:rPr>
          <w:sz w:val="28"/>
          <w:szCs w:val="28"/>
        </w:rPr>
      </w:pPr>
    </w:p>
    <w:p w14:paraId="106FE97C" w14:textId="42CF1F04" w:rsidR="000D6AB4" w:rsidRPr="000D6AB4" w:rsidRDefault="00E20ED3" w:rsidP="000D6AB4">
      <w:pPr>
        <w:rPr>
          <w:sz w:val="24"/>
          <w:szCs w:val="24"/>
        </w:rPr>
      </w:pPr>
      <w:r>
        <w:rPr>
          <w:sz w:val="28"/>
          <w:szCs w:val="28"/>
        </w:rPr>
        <w:tab/>
      </w:r>
      <w:r w:rsidR="000D6AB4" w:rsidRPr="000D6AB4">
        <w:rPr>
          <w:sz w:val="24"/>
          <w:szCs w:val="24"/>
        </w:rPr>
        <w:t>MIR Physician, State of Tennessee Bureau of Workers Compensation</w:t>
      </w:r>
    </w:p>
    <w:p w14:paraId="6FB43437" w14:textId="77777777" w:rsidR="000D6AB4" w:rsidRPr="000D6AB4" w:rsidRDefault="000D6AB4">
      <w:pPr>
        <w:rPr>
          <w:sz w:val="24"/>
          <w:szCs w:val="24"/>
        </w:rPr>
      </w:pPr>
    </w:p>
    <w:p w14:paraId="5E672901" w14:textId="17E4F3CB" w:rsidR="00E20ED3" w:rsidRPr="000D6AB4" w:rsidRDefault="000D6AB4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          </w:t>
      </w:r>
      <w:r w:rsidR="00E20ED3" w:rsidRPr="000D6AB4">
        <w:rPr>
          <w:sz w:val="24"/>
          <w:szCs w:val="24"/>
        </w:rPr>
        <w:t>Chairman Surgery Peer Review Committee</w:t>
      </w:r>
      <w:r w:rsidRPr="000D6AB4">
        <w:rPr>
          <w:sz w:val="24"/>
          <w:szCs w:val="24"/>
        </w:rPr>
        <w:t xml:space="preserve"> </w:t>
      </w:r>
    </w:p>
    <w:p w14:paraId="369D001A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       </w:t>
      </w:r>
      <w:r w:rsidRPr="000D6AB4">
        <w:rPr>
          <w:sz w:val="24"/>
          <w:szCs w:val="24"/>
        </w:rPr>
        <w:tab/>
        <w:t>Maury Regional Hospital</w:t>
      </w:r>
    </w:p>
    <w:p w14:paraId="4019BF23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</w:t>
      </w:r>
      <w:r w:rsidRPr="000D6AB4">
        <w:rPr>
          <w:sz w:val="24"/>
          <w:szCs w:val="24"/>
        </w:rPr>
        <w:tab/>
        <w:t>Columbia, Tennessee</w:t>
      </w:r>
    </w:p>
    <w:p w14:paraId="36C66573" w14:textId="77777777" w:rsidR="00E20ED3" w:rsidRPr="000D6AB4" w:rsidRDefault="00E20ED3">
      <w:pPr>
        <w:rPr>
          <w:sz w:val="24"/>
          <w:szCs w:val="24"/>
        </w:rPr>
      </w:pPr>
    </w:p>
    <w:p w14:paraId="742ECE68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Chairman Surgery Committee</w:t>
      </w:r>
    </w:p>
    <w:p w14:paraId="42B15F9F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Maury Regional Hospital</w:t>
      </w:r>
    </w:p>
    <w:p w14:paraId="29AE29B6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Columbia, Tennessee</w:t>
      </w:r>
    </w:p>
    <w:p w14:paraId="1982E185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1979</w:t>
      </w:r>
    </w:p>
    <w:p w14:paraId="4D1259D9" w14:textId="77777777" w:rsidR="00E20ED3" w:rsidRPr="000D6AB4" w:rsidRDefault="00E20ED3">
      <w:pPr>
        <w:rPr>
          <w:sz w:val="24"/>
          <w:szCs w:val="24"/>
        </w:rPr>
      </w:pPr>
    </w:p>
    <w:p w14:paraId="540DABF4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President – Maury County Medical Society</w:t>
      </w:r>
    </w:p>
    <w:p w14:paraId="2B8A8C7A" w14:textId="77777777" w:rsidR="00E20ED3" w:rsidRPr="000D6AB4" w:rsidRDefault="00E20ED3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Columbia, Tennessee</w:t>
      </w:r>
    </w:p>
    <w:p w14:paraId="7D3C002E" w14:textId="77777777" w:rsidR="00E20ED3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</w:t>
      </w:r>
      <w:r w:rsidRPr="000D6AB4">
        <w:rPr>
          <w:sz w:val="24"/>
          <w:szCs w:val="24"/>
        </w:rPr>
        <w:tab/>
        <w:t>1985</w:t>
      </w:r>
    </w:p>
    <w:p w14:paraId="01DFD914" w14:textId="77777777" w:rsidR="00FF325C" w:rsidRPr="000D6AB4" w:rsidRDefault="00FF325C">
      <w:pPr>
        <w:rPr>
          <w:sz w:val="24"/>
          <w:szCs w:val="24"/>
        </w:rPr>
      </w:pPr>
    </w:p>
    <w:p w14:paraId="03978B31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Surgery Utilization Review Committee</w:t>
      </w:r>
    </w:p>
    <w:p w14:paraId="67C38FBF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Maury Regional Hospital</w:t>
      </w:r>
    </w:p>
    <w:p w14:paraId="546E8504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Columbia, Tennessee</w:t>
      </w:r>
    </w:p>
    <w:p w14:paraId="2EF1D7ED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1982 – 1993</w:t>
      </w:r>
    </w:p>
    <w:p w14:paraId="0EF5610A" w14:textId="77777777" w:rsidR="00FF325C" w:rsidRPr="000D6AB4" w:rsidRDefault="00FF325C">
      <w:pPr>
        <w:rPr>
          <w:sz w:val="24"/>
          <w:szCs w:val="24"/>
        </w:rPr>
      </w:pPr>
    </w:p>
    <w:p w14:paraId="76986A1C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Medical Records Committee</w:t>
      </w:r>
    </w:p>
    <w:p w14:paraId="502BBE30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</w:t>
      </w:r>
      <w:r w:rsidRPr="000D6AB4">
        <w:rPr>
          <w:sz w:val="24"/>
          <w:szCs w:val="24"/>
        </w:rPr>
        <w:tab/>
        <w:t>Maury Regional Hospital</w:t>
      </w:r>
    </w:p>
    <w:p w14:paraId="392C27C1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Columbia, Tennessee</w:t>
      </w:r>
    </w:p>
    <w:p w14:paraId="6DFDFBAA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</w:r>
    </w:p>
    <w:p w14:paraId="43AC9FD2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Infection Control Committee</w:t>
      </w:r>
    </w:p>
    <w:p w14:paraId="507C06E4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Maury Regional Hospital</w:t>
      </w:r>
    </w:p>
    <w:p w14:paraId="41213D3B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Columbia, Tennessee</w:t>
      </w:r>
    </w:p>
    <w:p w14:paraId="3336E98F" w14:textId="77777777" w:rsidR="00FF325C" w:rsidRPr="000D6AB4" w:rsidRDefault="00FF325C">
      <w:pPr>
        <w:rPr>
          <w:sz w:val="24"/>
          <w:szCs w:val="24"/>
        </w:rPr>
      </w:pPr>
    </w:p>
    <w:p w14:paraId="5CAAE6B8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Medical Director, Physical Therapy</w:t>
      </w:r>
    </w:p>
    <w:p w14:paraId="2361FD88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Maury Regional Hospital</w:t>
      </w:r>
    </w:p>
    <w:p w14:paraId="01481856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Columbia, Tennessee</w:t>
      </w:r>
    </w:p>
    <w:p w14:paraId="45DA4B1F" w14:textId="77777777" w:rsidR="00FF325C" w:rsidRPr="000D6AB4" w:rsidRDefault="00FF325C">
      <w:pPr>
        <w:rPr>
          <w:sz w:val="24"/>
          <w:szCs w:val="24"/>
        </w:rPr>
      </w:pPr>
    </w:p>
    <w:p w14:paraId="6280C0B9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Safety Committee</w:t>
      </w:r>
    </w:p>
    <w:p w14:paraId="006E640F" w14:textId="77777777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United States Equestrian Association</w:t>
      </w:r>
    </w:p>
    <w:p w14:paraId="260147AD" w14:textId="3CD1A1C2" w:rsidR="00FF325C" w:rsidRPr="000D6AB4" w:rsidRDefault="00FF325C">
      <w:pPr>
        <w:rPr>
          <w:sz w:val="24"/>
          <w:szCs w:val="24"/>
        </w:rPr>
      </w:pPr>
      <w:r w:rsidRPr="000D6AB4">
        <w:rPr>
          <w:sz w:val="24"/>
          <w:szCs w:val="24"/>
        </w:rPr>
        <w:tab/>
        <w:t>Leesburg, Virginia</w:t>
      </w:r>
    </w:p>
    <w:p w14:paraId="2FD04707" w14:textId="4089F517" w:rsidR="008935BD" w:rsidRPr="000D6AB4" w:rsidRDefault="008935BD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           </w:t>
      </w:r>
    </w:p>
    <w:p w14:paraId="2C8EC9D3" w14:textId="3B020503" w:rsidR="008935BD" w:rsidRPr="000D6AB4" w:rsidRDefault="008935BD">
      <w:pPr>
        <w:rPr>
          <w:sz w:val="24"/>
          <w:szCs w:val="24"/>
        </w:rPr>
      </w:pPr>
      <w:r w:rsidRPr="000D6AB4">
        <w:rPr>
          <w:sz w:val="24"/>
          <w:szCs w:val="24"/>
        </w:rPr>
        <w:t xml:space="preserve">        </w:t>
      </w:r>
    </w:p>
    <w:p w14:paraId="1A27827B" w14:textId="77777777" w:rsidR="00E20ED3" w:rsidRPr="00E20ED3" w:rsidRDefault="00E20ED3">
      <w:pPr>
        <w:rPr>
          <w:sz w:val="28"/>
          <w:szCs w:val="28"/>
        </w:rPr>
      </w:pPr>
    </w:p>
    <w:p w14:paraId="2FE3F7B3" w14:textId="77777777" w:rsidR="000D6AB4" w:rsidRDefault="000D6AB4">
      <w:pPr>
        <w:rPr>
          <w:b/>
          <w:i/>
          <w:iCs/>
          <w:sz w:val="28"/>
          <w:szCs w:val="28"/>
        </w:rPr>
      </w:pPr>
    </w:p>
    <w:p w14:paraId="0BE4E7EB" w14:textId="77777777" w:rsidR="000D6AB4" w:rsidRDefault="000D6AB4">
      <w:pPr>
        <w:rPr>
          <w:b/>
          <w:i/>
          <w:iCs/>
          <w:sz w:val="28"/>
          <w:szCs w:val="28"/>
        </w:rPr>
      </w:pPr>
    </w:p>
    <w:p w14:paraId="5EE53CDF" w14:textId="77777777" w:rsidR="000D6AB4" w:rsidRDefault="000D6AB4">
      <w:pPr>
        <w:rPr>
          <w:b/>
          <w:i/>
          <w:iCs/>
          <w:sz w:val="28"/>
          <w:szCs w:val="28"/>
        </w:rPr>
      </w:pPr>
    </w:p>
    <w:p w14:paraId="78C5645C" w14:textId="0051D857" w:rsidR="00087891" w:rsidRPr="00E708FC" w:rsidRDefault="00FF325C">
      <w:pPr>
        <w:rPr>
          <w:b/>
          <w:i/>
          <w:iCs/>
          <w:sz w:val="28"/>
          <w:szCs w:val="28"/>
        </w:rPr>
      </w:pPr>
      <w:r w:rsidRPr="00E708FC">
        <w:rPr>
          <w:b/>
          <w:i/>
          <w:iCs/>
          <w:sz w:val="28"/>
          <w:szCs w:val="28"/>
        </w:rPr>
        <w:t>PUBLICATIONS:</w:t>
      </w:r>
    </w:p>
    <w:p w14:paraId="47A82468" w14:textId="77777777" w:rsidR="00FF325C" w:rsidRDefault="00FF325C">
      <w:pPr>
        <w:rPr>
          <w:sz w:val="28"/>
          <w:szCs w:val="28"/>
        </w:rPr>
      </w:pPr>
    </w:p>
    <w:p w14:paraId="18897922" w14:textId="77777777" w:rsidR="00FF325C" w:rsidRPr="000D6AB4" w:rsidRDefault="00FF325C">
      <w:pPr>
        <w:rPr>
          <w:rFonts w:ascii="Amasis MT Pro" w:hAnsi="Amasis MT Pro"/>
          <w:sz w:val="24"/>
          <w:szCs w:val="24"/>
        </w:rPr>
      </w:pPr>
      <w:r>
        <w:rPr>
          <w:sz w:val="28"/>
          <w:szCs w:val="28"/>
        </w:rPr>
        <w:tab/>
      </w:r>
      <w:r w:rsidR="00051D27" w:rsidRPr="000D6AB4">
        <w:rPr>
          <w:rFonts w:ascii="Amasis MT Pro" w:hAnsi="Amasis MT Pro"/>
          <w:sz w:val="24"/>
          <w:szCs w:val="24"/>
        </w:rPr>
        <w:t>Wie</w:t>
      </w:r>
      <w:r w:rsidR="00262359" w:rsidRPr="000D6AB4">
        <w:rPr>
          <w:rFonts w:ascii="Amasis MT Pro" w:hAnsi="Amasis MT Pro"/>
          <w:sz w:val="24"/>
          <w:szCs w:val="24"/>
        </w:rPr>
        <w:t>sman HJ Jr., Simon SR; Ewald FC;</w:t>
      </w:r>
      <w:r w:rsidR="00051D27" w:rsidRPr="000D6AB4">
        <w:rPr>
          <w:rFonts w:ascii="Amasis MT Pro" w:hAnsi="Amasis MT Pro"/>
          <w:sz w:val="24"/>
          <w:szCs w:val="24"/>
        </w:rPr>
        <w:t xml:space="preserve"> Thomas WS; S</w:t>
      </w:r>
      <w:r w:rsidR="00262359" w:rsidRPr="000D6AB4">
        <w:rPr>
          <w:rFonts w:ascii="Amasis MT Pro" w:hAnsi="Amasis MT Pro"/>
          <w:sz w:val="24"/>
          <w:szCs w:val="24"/>
        </w:rPr>
        <w:t>ledge CB</w:t>
      </w:r>
    </w:p>
    <w:p w14:paraId="6CF8CE89" w14:textId="77777777" w:rsidR="00262359" w:rsidRPr="000D6AB4" w:rsidRDefault="00262359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</w:t>
      </w:r>
      <w:r w:rsidRPr="000D6AB4">
        <w:rPr>
          <w:rFonts w:ascii="Amasis MT Pro" w:hAnsi="Amasis MT Pro"/>
          <w:sz w:val="24"/>
          <w:szCs w:val="24"/>
        </w:rPr>
        <w:tab/>
        <w:t>Total hip replacement with and without osteotomy of the greater</w:t>
      </w:r>
    </w:p>
    <w:p w14:paraId="20185F06" w14:textId="77777777" w:rsidR="00262359" w:rsidRPr="000D6AB4" w:rsidRDefault="00262359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ab/>
        <w:t>trochanter.  Clinical and biomechanical comparison in the same</w:t>
      </w:r>
    </w:p>
    <w:p w14:paraId="62022964" w14:textId="4BB122A9" w:rsidR="00262359" w:rsidRPr="000D6AB4" w:rsidRDefault="00262359">
      <w:pPr>
        <w:rPr>
          <w:rFonts w:ascii="Amasis MT Pro" w:hAnsi="Amasis MT Pro"/>
          <w:sz w:val="24"/>
          <w:szCs w:val="24"/>
          <w:lang w:val="fr-FR"/>
        </w:rPr>
      </w:pPr>
      <w:r w:rsidRPr="000D6AB4">
        <w:rPr>
          <w:rFonts w:ascii="Amasis MT Pro" w:hAnsi="Amasis MT Pro"/>
          <w:sz w:val="24"/>
          <w:szCs w:val="24"/>
        </w:rPr>
        <w:tab/>
      </w:r>
      <w:r w:rsidR="000D6AB4" w:rsidRPr="000D6AB4">
        <w:rPr>
          <w:rFonts w:ascii="Amasis MT Pro" w:hAnsi="Amasis MT Pro"/>
          <w:sz w:val="24"/>
          <w:szCs w:val="24"/>
          <w:lang w:val="fr-FR"/>
        </w:rPr>
        <w:t>Patients</w:t>
      </w:r>
      <w:r w:rsidRPr="000D6AB4">
        <w:rPr>
          <w:rFonts w:ascii="Amasis MT Pro" w:hAnsi="Amasis MT Pro"/>
          <w:sz w:val="24"/>
          <w:szCs w:val="24"/>
          <w:lang w:val="fr-FR"/>
        </w:rPr>
        <w:t>.</w:t>
      </w:r>
    </w:p>
    <w:p w14:paraId="07FAD4B9" w14:textId="77777777" w:rsidR="00262359" w:rsidRPr="000D6AB4" w:rsidRDefault="00262359">
      <w:pPr>
        <w:rPr>
          <w:rFonts w:ascii="Amasis MT Pro" w:hAnsi="Amasis MT Pro"/>
          <w:sz w:val="24"/>
          <w:szCs w:val="24"/>
          <w:lang w:val="fr-FR"/>
        </w:rPr>
      </w:pPr>
      <w:r w:rsidRPr="000D6AB4">
        <w:rPr>
          <w:rFonts w:ascii="Amasis MT Pro" w:hAnsi="Amasis MT Pro"/>
          <w:sz w:val="24"/>
          <w:szCs w:val="24"/>
          <w:lang w:val="fr-FR"/>
        </w:rPr>
        <w:tab/>
        <w:t xml:space="preserve">J Bone Joint </w:t>
      </w:r>
      <w:proofErr w:type="spellStart"/>
      <w:r w:rsidRPr="000D6AB4">
        <w:rPr>
          <w:rFonts w:ascii="Amasis MT Pro" w:hAnsi="Amasis MT Pro"/>
          <w:sz w:val="24"/>
          <w:szCs w:val="24"/>
          <w:lang w:val="fr-FR"/>
        </w:rPr>
        <w:t>Surg</w:t>
      </w:r>
      <w:proofErr w:type="spellEnd"/>
      <w:r w:rsidRPr="000D6AB4">
        <w:rPr>
          <w:rFonts w:ascii="Amasis MT Pro" w:hAnsi="Amasis MT Pro"/>
          <w:sz w:val="24"/>
          <w:szCs w:val="24"/>
          <w:lang w:val="fr-FR"/>
        </w:rPr>
        <w:t xml:space="preserve"> (Am) 1978 </w:t>
      </w:r>
      <w:proofErr w:type="gramStart"/>
      <w:r w:rsidRPr="000D6AB4">
        <w:rPr>
          <w:rFonts w:ascii="Amasis MT Pro" w:hAnsi="Amasis MT Pro"/>
          <w:sz w:val="24"/>
          <w:szCs w:val="24"/>
          <w:lang w:val="fr-FR"/>
        </w:rPr>
        <w:t>Mar:</w:t>
      </w:r>
      <w:proofErr w:type="gramEnd"/>
      <w:r w:rsidRPr="000D6AB4">
        <w:rPr>
          <w:rFonts w:ascii="Amasis MT Pro" w:hAnsi="Amasis MT Pro"/>
          <w:sz w:val="24"/>
          <w:szCs w:val="24"/>
          <w:lang w:val="fr-FR"/>
        </w:rPr>
        <w:t xml:space="preserve"> 60 (2) 203-10</w:t>
      </w:r>
    </w:p>
    <w:p w14:paraId="3CBF6631" w14:textId="3D417A9C" w:rsidR="00262359" w:rsidRPr="000D6AB4" w:rsidRDefault="00262359">
      <w:pPr>
        <w:rPr>
          <w:rFonts w:ascii="Amasis MT Pro" w:hAnsi="Amasis MT Pro"/>
          <w:sz w:val="24"/>
          <w:szCs w:val="24"/>
          <w:lang w:val="fr-FR"/>
        </w:rPr>
      </w:pPr>
      <w:r w:rsidRPr="000D6AB4">
        <w:rPr>
          <w:rFonts w:ascii="Amasis MT Pro" w:hAnsi="Amasis MT Pro"/>
          <w:sz w:val="24"/>
          <w:szCs w:val="24"/>
          <w:lang w:val="fr-FR"/>
        </w:rPr>
        <w:tab/>
        <w:t xml:space="preserve">Unique </w:t>
      </w:r>
      <w:r w:rsidR="000D6AB4" w:rsidRPr="000D6AB4">
        <w:rPr>
          <w:rFonts w:ascii="Amasis MT Pro" w:hAnsi="Amasis MT Pro"/>
          <w:sz w:val="24"/>
          <w:szCs w:val="24"/>
          <w:lang w:val="fr-FR"/>
        </w:rPr>
        <w:t>Identifier :</w:t>
      </w:r>
      <w:r w:rsidRPr="000D6AB4">
        <w:rPr>
          <w:rFonts w:ascii="Amasis MT Pro" w:hAnsi="Amasis MT Pro"/>
          <w:sz w:val="24"/>
          <w:szCs w:val="24"/>
          <w:lang w:val="fr-FR"/>
        </w:rPr>
        <w:t xml:space="preserve">  78150987</w:t>
      </w:r>
    </w:p>
    <w:p w14:paraId="15C04D5B" w14:textId="77777777" w:rsidR="00262359" w:rsidRPr="000D6AB4" w:rsidRDefault="00262359">
      <w:pPr>
        <w:rPr>
          <w:rFonts w:ascii="Amasis MT Pro" w:hAnsi="Amasis MT Pro"/>
          <w:sz w:val="24"/>
          <w:szCs w:val="24"/>
          <w:lang w:val="fr-FR"/>
        </w:rPr>
      </w:pPr>
    </w:p>
    <w:p w14:paraId="0D645096" w14:textId="77777777" w:rsidR="00262359" w:rsidRPr="000D6AB4" w:rsidRDefault="00262359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  <w:lang w:val="fr-FR"/>
        </w:rPr>
        <w:tab/>
      </w:r>
      <w:r w:rsidRPr="000D6AB4">
        <w:rPr>
          <w:rFonts w:ascii="Amasis MT Pro" w:hAnsi="Amasis MT Pro"/>
          <w:sz w:val="24"/>
          <w:szCs w:val="24"/>
        </w:rPr>
        <w:t>Morgan CR:  Wiesman HJ</w:t>
      </w:r>
    </w:p>
    <w:p w14:paraId="5C744AA1" w14:textId="77777777" w:rsidR="00262359" w:rsidRPr="000D6AB4" w:rsidRDefault="00262359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ab/>
        <w:t xml:space="preserve">Liver </w:t>
      </w:r>
      <w:proofErr w:type="spellStart"/>
      <w:r w:rsidRPr="000D6AB4">
        <w:rPr>
          <w:rFonts w:ascii="Amasis MT Pro" w:hAnsi="Amasis MT Pro"/>
          <w:sz w:val="24"/>
          <w:szCs w:val="24"/>
        </w:rPr>
        <w:t>insulinase</w:t>
      </w:r>
      <w:proofErr w:type="spellEnd"/>
      <w:r w:rsidRPr="000D6AB4">
        <w:rPr>
          <w:rFonts w:ascii="Amasis MT Pro" w:hAnsi="Amasis MT Pro"/>
          <w:sz w:val="24"/>
          <w:szCs w:val="24"/>
        </w:rPr>
        <w:t xml:space="preserve"> activity in insulin deficient rats.</w:t>
      </w:r>
    </w:p>
    <w:p w14:paraId="745FEEE8" w14:textId="77777777" w:rsidR="00262359" w:rsidRPr="000D6AB4" w:rsidRDefault="00262359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ab/>
        <w:t>Proc Soc Exp Biol Med 1968 Mar; 127(3); 763-5</w:t>
      </w:r>
    </w:p>
    <w:p w14:paraId="1F5D341E" w14:textId="77777777" w:rsidR="00262359" w:rsidRPr="000D6AB4" w:rsidRDefault="00262359">
      <w:pPr>
        <w:rPr>
          <w:rFonts w:ascii="Amasis MT Pro" w:hAnsi="Amasis MT Pro"/>
          <w:sz w:val="24"/>
          <w:szCs w:val="24"/>
        </w:rPr>
      </w:pPr>
      <w:r w:rsidRPr="000D6AB4">
        <w:rPr>
          <w:rFonts w:ascii="Amasis MT Pro" w:hAnsi="Amasis MT Pro"/>
          <w:sz w:val="24"/>
          <w:szCs w:val="24"/>
        </w:rPr>
        <w:t xml:space="preserve">   </w:t>
      </w:r>
      <w:r w:rsidRPr="000D6AB4">
        <w:rPr>
          <w:rFonts w:ascii="Amasis MT Pro" w:hAnsi="Amasis MT Pro"/>
          <w:sz w:val="24"/>
          <w:szCs w:val="24"/>
        </w:rPr>
        <w:tab/>
        <w:t>Unique Identifier:  68242578</w:t>
      </w:r>
    </w:p>
    <w:p w14:paraId="55A523DC" w14:textId="77777777" w:rsidR="00087891" w:rsidRPr="000D6AB4" w:rsidRDefault="00087891">
      <w:pPr>
        <w:rPr>
          <w:rFonts w:ascii="Amasis MT Pro" w:hAnsi="Amasis MT Pro"/>
          <w:sz w:val="24"/>
          <w:szCs w:val="24"/>
        </w:rPr>
      </w:pPr>
    </w:p>
    <w:p w14:paraId="3B5D9B45" w14:textId="77777777" w:rsidR="00847E58" w:rsidRPr="00847E58" w:rsidRDefault="00847E58">
      <w:pPr>
        <w:rPr>
          <w:b/>
        </w:rPr>
      </w:pPr>
      <w:r w:rsidRPr="000D6AB4">
        <w:rPr>
          <w:rFonts w:ascii="Amasis MT Pro" w:hAnsi="Amasis MT Pro"/>
          <w:b/>
          <w:sz w:val="24"/>
          <w:szCs w:val="24"/>
        </w:rPr>
        <w:t xml:space="preserve">                                                             </w:t>
      </w:r>
    </w:p>
    <w:sectPr w:rsidR="00847E58" w:rsidRPr="0084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58"/>
    <w:rsid w:val="00051D27"/>
    <w:rsid w:val="000702DB"/>
    <w:rsid w:val="00087891"/>
    <w:rsid w:val="000D6AB4"/>
    <w:rsid w:val="00262359"/>
    <w:rsid w:val="005B1997"/>
    <w:rsid w:val="007879F6"/>
    <w:rsid w:val="00847E58"/>
    <w:rsid w:val="008935BD"/>
    <w:rsid w:val="00BE5258"/>
    <w:rsid w:val="00C20509"/>
    <w:rsid w:val="00E20ED3"/>
    <w:rsid w:val="00E708FC"/>
    <w:rsid w:val="00F22515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0FF9"/>
  <w15:chartTrackingRefBased/>
  <w15:docId w15:val="{F249EBF2-67E1-4FEA-869A-38DDE7E2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CORTHO2</dc:creator>
  <cp:keywords/>
  <dc:description/>
  <cp:lastModifiedBy>Jennifer Baker</cp:lastModifiedBy>
  <cp:revision>13</cp:revision>
  <cp:lastPrinted>2023-11-28T15:45:00Z</cp:lastPrinted>
  <dcterms:created xsi:type="dcterms:W3CDTF">2015-12-30T18:12:00Z</dcterms:created>
  <dcterms:modified xsi:type="dcterms:W3CDTF">2023-11-28T15:46:00Z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